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EA7C" w14:textId="77777777" w:rsidR="004812C9" w:rsidRDefault="004812C9"/>
    <w:p w14:paraId="65936BCA" w14:textId="77777777" w:rsidR="004812C9" w:rsidRPr="000436C6" w:rsidRDefault="004812C9" w:rsidP="000436C6">
      <w:pPr>
        <w:tabs>
          <w:tab w:val="left" w:pos="13290"/>
        </w:tabs>
      </w:pPr>
      <w:r>
        <w:tab/>
      </w:r>
    </w:p>
    <w:p w14:paraId="639B0EEE" w14:textId="47460F92" w:rsidR="004812C9" w:rsidRPr="009805F7" w:rsidRDefault="00E96F19" w:rsidP="002B1242">
      <w:pPr>
        <w:jc w:val="center"/>
        <w:rPr>
          <w:rFonts w:ascii="Arial" w:hAnsi="Arial" w:cs="Arial"/>
          <w:b/>
          <w:sz w:val="48"/>
          <w:szCs w:val="48"/>
        </w:rPr>
      </w:pPr>
      <w:r w:rsidRPr="009805F7">
        <w:rPr>
          <w:rFonts w:ascii="Arial" w:hAnsi="Arial" w:cs="Arial"/>
          <w:b/>
          <w:sz w:val="48"/>
          <w:szCs w:val="48"/>
        </w:rPr>
        <w:t xml:space="preserve">PROYECTOS DE </w:t>
      </w:r>
      <w:r w:rsidR="009805F7" w:rsidRPr="009805F7">
        <w:rPr>
          <w:rFonts w:ascii="Arial" w:hAnsi="Arial" w:cs="Arial"/>
          <w:b/>
          <w:sz w:val="48"/>
          <w:szCs w:val="48"/>
        </w:rPr>
        <w:t>DIGITALIZACIÓN Y TRANSFORMACIÓN DIGITAL AVANZADA EN</w:t>
      </w:r>
      <w:r w:rsidRPr="009805F7">
        <w:rPr>
          <w:rFonts w:ascii="Arial" w:hAnsi="Arial" w:cs="Arial"/>
          <w:b/>
          <w:sz w:val="48"/>
          <w:szCs w:val="48"/>
        </w:rPr>
        <w:t xml:space="preserve"> LAS </w:t>
      </w:r>
      <w:r w:rsidR="00156387" w:rsidRPr="009805F7">
        <w:rPr>
          <w:rFonts w:ascii="Arial" w:hAnsi="Arial" w:cs="Arial"/>
          <w:b/>
          <w:sz w:val="48"/>
          <w:szCs w:val="48"/>
        </w:rPr>
        <w:t>PYMES</w:t>
      </w:r>
    </w:p>
    <w:p w14:paraId="4E98A58A" w14:textId="77777777" w:rsidR="003E7E54" w:rsidRPr="009805F7" w:rsidRDefault="003E7E54" w:rsidP="009906C0">
      <w:pPr>
        <w:tabs>
          <w:tab w:val="left" w:pos="12191"/>
          <w:tab w:val="left" w:pos="12474"/>
        </w:tabs>
        <w:spacing w:line="360" w:lineRule="auto"/>
        <w:jc w:val="center"/>
        <w:rPr>
          <w:rFonts w:ascii="Arial" w:hAnsi="Arial" w:cs="Arial"/>
          <w:sz w:val="48"/>
          <w:szCs w:val="48"/>
        </w:rPr>
      </w:pPr>
    </w:p>
    <w:p w14:paraId="51137A3F" w14:textId="77777777" w:rsidR="003562B4" w:rsidRPr="003E7E54" w:rsidRDefault="003562B4" w:rsidP="008F089C">
      <w:pPr>
        <w:spacing w:line="360" w:lineRule="auto"/>
        <w:jc w:val="both"/>
        <w:rPr>
          <w:rFonts w:ascii="Arial" w:hAnsi="Arial" w:cs="Arial"/>
          <w:sz w:val="40"/>
          <w:szCs w:val="40"/>
        </w:rPr>
      </w:pPr>
    </w:p>
    <w:p w14:paraId="734597ED" w14:textId="079B324C" w:rsidR="004812C9" w:rsidRPr="00967D90" w:rsidRDefault="00C1389C" w:rsidP="00967D90">
      <w:pPr>
        <w:ind w:left="284" w:right="425"/>
        <w:jc w:val="both"/>
        <w:rPr>
          <w:rFonts w:ascii="Arial" w:hAnsi="Arial" w:cs="Arial"/>
          <w:b/>
          <w:sz w:val="48"/>
          <w:szCs w:val="48"/>
        </w:rPr>
      </w:pPr>
      <w:r w:rsidRPr="007B49A1">
        <w:rPr>
          <w:rFonts w:ascii="Arial" w:hAnsi="Arial" w:cs="Arial"/>
          <w:b/>
          <w:sz w:val="48"/>
          <w:szCs w:val="48"/>
        </w:rPr>
        <w:t xml:space="preserve">Proyecto </w:t>
      </w:r>
      <w:r w:rsidR="005F7ED5" w:rsidRPr="00B950EF">
        <w:rPr>
          <w:rFonts w:ascii="Arial" w:hAnsi="Arial" w:cs="Arial"/>
          <w:b/>
          <w:sz w:val="48"/>
          <w:szCs w:val="48"/>
        </w:rPr>
        <w:t>co</w:t>
      </w:r>
      <w:r w:rsidR="00760783">
        <w:rPr>
          <w:rFonts w:ascii="Arial" w:hAnsi="Arial" w:cs="Arial"/>
          <w:b/>
          <w:sz w:val="48"/>
          <w:szCs w:val="48"/>
        </w:rPr>
        <w:t xml:space="preserve">financiado </w:t>
      </w:r>
      <w:r w:rsidR="00D25062" w:rsidRPr="007B49A1">
        <w:rPr>
          <w:rFonts w:ascii="Arial" w:hAnsi="Arial" w:cs="Arial"/>
          <w:b/>
          <w:sz w:val="48"/>
          <w:szCs w:val="48"/>
        </w:rPr>
        <w:t xml:space="preserve">por el Fondo Europeo de Desarrollo Regional (FEDER) </w:t>
      </w:r>
      <w:r w:rsidR="00760783">
        <w:rPr>
          <w:rFonts w:ascii="Arial" w:hAnsi="Arial" w:cs="Arial"/>
          <w:b/>
          <w:sz w:val="48"/>
          <w:szCs w:val="48"/>
        </w:rPr>
        <w:t xml:space="preserve">de la Unión Europea </w:t>
      </w:r>
      <w:r w:rsidR="00D25062" w:rsidRPr="007B49A1">
        <w:rPr>
          <w:rFonts w:ascii="Arial" w:hAnsi="Arial" w:cs="Arial"/>
          <w:b/>
          <w:sz w:val="48"/>
          <w:szCs w:val="48"/>
        </w:rPr>
        <w:t xml:space="preserve">y la Junta </w:t>
      </w:r>
      <w:r w:rsidR="008F089C">
        <w:rPr>
          <w:rFonts w:ascii="Arial" w:hAnsi="Arial" w:cs="Arial"/>
          <w:b/>
          <w:sz w:val="48"/>
          <w:szCs w:val="48"/>
        </w:rPr>
        <w:t>de Castilla y León, a través de</w:t>
      </w:r>
      <w:r w:rsidR="008F089C" w:rsidRPr="008F089C">
        <w:rPr>
          <w:rFonts w:ascii="Arial" w:hAnsi="Arial" w:cs="Arial"/>
          <w:b/>
          <w:sz w:val="48"/>
          <w:szCs w:val="48"/>
        </w:rPr>
        <w:t>l Instituto para la Competitividad Empresarial de Castilla y León (ICE</w:t>
      </w:r>
      <w:r w:rsidR="005F7ED5" w:rsidRPr="00B950EF">
        <w:rPr>
          <w:rFonts w:ascii="Arial" w:hAnsi="Arial" w:cs="Arial"/>
          <w:b/>
          <w:sz w:val="48"/>
          <w:szCs w:val="48"/>
        </w:rPr>
        <w:t>C</w:t>
      </w:r>
      <w:r w:rsidR="00E83B80">
        <w:rPr>
          <w:rFonts w:ascii="Arial" w:hAnsi="Arial" w:cs="Arial"/>
          <w:b/>
          <w:sz w:val="48"/>
          <w:szCs w:val="48"/>
        </w:rPr>
        <w:t>Y</w:t>
      </w:r>
      <w:r w:rsidR="005F7ED5" w:rsidRPr="00B950EF">
        <w:rPr>
          <w:rFonts w:ascii="Arial" w:hAnsi="Arial" w:cs="Arial"/>
          <w:b/>
          <w:sz w:val="48"/>
          <w:szCs w:val="48"/>
        </w:rPr>
        <w:t>L</w:t>
      </w:r>
      <w:r w:rsidR="008F089C" w:rsidRPr="008F089C">
        <w:rPr>
          <w:rFonts w:ascii="Arial" w:hAnsi="Arial" w:cs="Arial"/>
          <w:b/>
          <w:sz w:val="48"/>
          <w:szCs w:val="48"/>
        </w:rPr>
        <w:t>)</w:t>
      </w:r>
      <w:r w:rsidR="00D721C9" w:rsidRPr="007B49A1">
        <w:rPr>
          <w:rFonts w:ascii="Arial" w:hAnsi="Arial" w:cs="Arial"/>
          <w:b/>
          <w:sz w:val="48"/>
          <w:szCs w:val="48"/>
        </w:rPr>
        <w:t>, con el objetivo de</w:t>
      </w:r>
      <w:r w:rsidR="00967D90">
        <w:rPr>
          <w:rFonts w:ascii="Arial" w:hAnsi="Arial" w:cs="Arial"/>
          <w:b/>
          <w:sz w:val="48"/>
          <w:szCs w:val="48"/>
        </w:rPr>
        <w:t xml:space="preserve"> a</w:t>
      </w:r>
      <w:r w:rsidR="00967D90" w:rsidRPr="00967D90">
        <w:rPr>
          <w:rFonts w:ascii="Arial" w:hAnsi="Arial" w:cs="Arial"/>
          <w:b/>
          <w:sz w:val="48"/>
          <w:szCs w:val="48"/>
        </w:rPr>
        <w:t>provechar las ventajas que ofrece la digitalización a los ciudadanos, las empresas, las organizaciones de investigación y las administraciones públicas</w:t>
      </w:r>
      <w:r w:rsidR="00DE4BE5" w:rsidRPr="00967D90">
        <w:rPr>
          <w:rFonts w:ascii="Arial" w:hAnsi="Arial" w:cs="Arial"/>
          <w:b/>
          <w:sz w:val="48"/>
          <w:szCs w:val="48"/>
        </w:rPr>
        <w:t>.</w:t>
      </w:r>
    </w:p>
    <w:p w14:paraId="66618CF3" w14:textId="77777777" w:rsidR="00267379" w:rsidRPr="00967D90" w:rsidRDefault="00267379" w:rsidP="00267379">
      <w:pPr>
        <w:ind w:left="284" w:right="425"/>
        <w:jc w:val="both"/>
        <w:rPr>
          <w:rFonts w:ascii="Arial" w:hAnsi="Arial" w:cs="Arial"/>
          <w:b/>
          <w:sz w:val="48"/>
          <w:szCs w:val="48"/>
        </w:rPr>
      </w:pPr>
    </w:p>
    <w:p w14:paraId="4FE26585" w14:textId="77777777" w:rsidR="007B49A1" w:rsidRDefault="007B49A1" w:rsidP="008D4ABE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20694"/>
      </w:tblGrid>
      <w:tr w:rsidR="007B49A1" w:rsidRPr="009F4FEA" w14:paraId="69AA1B43" w14:textId="77777777" w:rsidTr="008E287B">
        <w:tc>
          <w:tcPr>
            <w:tcW w:w="20694" w:type="dxa"/>
          </w:tcPr>
          <w:p w14:paraId="3B5D7410" w14:textId="77777777" w:rsidR="007B49A1" w:rsidRPr="009F4FEA" w:rsidRDefault="007B49A1" w:rsidP="00486D7D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9F4FEA">
              <w:rPr>
                <w:rFonts w:ascii="Arial" w:hAnsi="Arial" w:cs="Arial"/>
                <w:b/>
                <w:sz w:val="40"/>
                <w:szCs w:val="40"/>
              </w:rPr>
              <w:t xml:space="preserve">Descripción del proyecto </w:t>
            </w:r>
          </w:p>
          <w:p w14:paraId="0B3A4E00" w14:textId="77777777" w:rsidR="007B49A1" w:rsidRPr="009F4FEA" w:rsidRDefault="007B49A1" w:rsidP="00486D7D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56CF14B7" w14:textId="338076B8" w:rsidR="003562B4" w:rsidRPr="009F4FEA" w:rsidRDefault="00DF395A" w:rsidP="00DF395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Digitalización básica para el control en tiempo real de la gestión de fábrica</w:t>
            </w:r>
          </w:p>
          <w:p w14:paraId="615A8B97" w14:textId="77777777" w:rsidR="007B49A1" w:rsidRPr="009F4FEA" w:rsidRDefault="007B49A1" w:rsidP="008E287B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14:paraId="3DE4B966" w14:textId="77777777" w:rsidR="007B49A1" w:rsidRPr="009F4FEA" w:rsidRDefault="007B49A1" w:rsidP="008D4ABE">
      <w:pPr>
        <w:spacing w:line="360" w:lineRule="auto"/>
        <w:jc w:val="center"/>
        <w:rPr>
          <w:b/>
          <w:sz w:val="40"/>
          <w:szCs w:val="40"/>
        </w:rPr>
      </w:pPr>
    </w:p>
    <w:p w14:paraId="0AA952A7" w14:textId="45D3DB8B" w:rsidR="009906C0" w:rsidRDefault="007B49A1" w:rsidP="007B49A1">
      <w:pPr>
        <w:spacing w:line="360" w:lineRule="auto"/>
        <w:rPr>
          <w:rFonts w:ascii="Arial" w:hAnsi="Arial" w:cs="Arial"/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Pr="003562B4">
        <w:rPr>
          <w:rFonts w:ascii="Arial" w:hAnsi="Arial" w:cs="Arial"/>
          <w:b/>
          <w:sz w:val="40"/>
          <w:szCs w:val="40"/>
        </w:rPr>
        <w:t>Expediente</w:t>
      </w:r>
      <w:r w:rsidR="00486D7D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486D7D">
        <w:rPr>
          <w:rFonts w:ascii="Arial" w:hAnsi="Arial" w:cs="Arial"/>
          <w:b/>
          <w:sz w:val="40"/>
          <w:szCs w:val="40"/>
        </w:rPr>
        <w:t>nº</w:t>
      </w:r>
      <w:proofErr w:type="spellEnd"/>
      <w:r w:rsidR="00B52C3D">
        <w:rPr>
          <w:rFonts w:ascii="Arial" w:hAnsi="Arial" w:cs="Arial"/>
          <w:b/>
          <w:sz w:val="40"/>
          <w:szCs w:val="40"/>
        </w:rPr>
        <w:t>:</w:t>
      </w:r>
      <w:r w:rsidRPr="003562B4">
        <w:rPr>
          <w:rFonts w:ascii="Arial" w:hAnsi="Arial" w:cs="Arial"/>
          <w:b/>
          <w:sz w:val="40"/>
          <w:szCs w:val="40"/>
        </w:rPr>
        <w:tab/>
      </w:r>
      <w:r w:rsidRPr="003562B4">
        <w:rPr>
          <w:rFonts w:ascii="Arial" w:hAnsi="Arial" w:cs="Arial"/>
          <w:b/>
          <w:sz w:val="40"/>
          <w:szCs w:val="40"/>
        </w:rPr>
        <w:tab/>
      </w:r>
      <w:r w:rsidR="00DF395A">
        <w:rPr>
          <w:rFonts w:ascii="Arial" w:hAnsi="Arial" w:cs="Arial"/>
          <w:b/>
          <w:sz w:val="40"/>
          <w:szCs w:val="40"/>
        </w:rPr>
        <w:t>06/25/SG/0004</w:t>
      </w:r>
      <w:r w:rsidRPr="003562B4">
        <w:rPr>
          <w:rFonts w:ascii="Arial" w:hAnsi="Arial" w:cs="Arial"/>
          <w:b/>
          <w:sz w:val="40"/>
          <w:szCs w:val="40"/>
        </w:rPr>
        <w:tab/>
      </w:r>
      <w:r w:rsidRPr="003562B4">
        <w:rPr>
          <w:rFonts w:ascii="Arial" w:hAnsi="Arial" w:cs="Arial"/>
          <w:b/>
          <w:sz w:val="40"/>
          <w:szCs w:val="40"/>
        </w:rPr>
        <w:tab/>
      </w:r>
      <w:r w:rsidRPr="003562B4">
        <w:rPr>
          <w:rFonts w:ascii="Arial" w:hAnsi="Arial" w:cs="Arial"/>
          <w:b/>
          <w:sz w:val="40"/>
          <w:szCs w:val="40"/>
        </w:rPr>
        <w:tab/>
      </w:r>
    </w:p>
    <w:p w14:paraId="1CD486EB" w14:textId="317A9FD3" w:rsidR="007B49A1" w:rsidRPr="00D25062" w:rsidRDefault="007B49A1" w:rsidP="009906C0">
      <w:pPr>
        <w:spacing w:line="360" w:lineRule="auto"/>
        <w:ind w:firstLine="708"/>
        <w:rPr>
          <w:b/>
          <w:sz w:val="40"/>
          <w:szCs w:val="40"/>
        </w:rPr>
      </w:pPr>
      <w:r w:rsidRPr="003562B4">
        <w:rPr>
          <w:rFonts w:ascii="Arial" w:hAnsi="Arial" w:cs="Arial"/>
          <w:b/>
          <w:sz w:val="40"/>
          <w:szCs w:val="40"/>
        </w:rPr>
        <w:t>Plazo de realización</w:t>
      </w:r>
      <w:r w:rsidR="00486D7D">
        <w:rPr>
          <w:rFonts w:ascii="Arial" w:hAnsi="Arial" w:cs="Arial"/>
          <w:b/>
          <w:sz w:val="40"/>
          <w:szCs w:val="40"/>
        </w:rPr>
        <w:t>:</w:t>
      </w:r>
      <w:r>
        <w:rPr>
          <w:b/>
          <w:sz w:val="40"/>
          <w:szCs w:val="40"/>
        </w:rPr>
        <w:tab/>
      </w:r>
      <w:r w:rsidR="00DF395A">
        <w:rPr>
          <w:rFonts w:ascii="Arial" w:hAnsi="Arial" w:cs="Arial"/>
          <w:b/>
          <w:sz w:val="40"/>
          <w:szCs w:val="40"/>
        </w:rPr>
        <w:t>01/11/2025</w:t>
      </w:r>
      <w:r w:rsidR="00DF395A" w:rsidRPr="00512C3D">
        <w:rPr>
          <w:rFonts w:ascii="Arial" w:hAnsi="Arial" w:cs="Arial"/>
          <w:b/>
          <w:sz w:val="40"/>
          <w:szCs w:val="40"/>
        </w:rPr>
        <w:t xml:space="preserve"> – </w:t>
      </w:r>
      <w:r w:rsidR="00DF395A">
        <w:rPr>
          <w:rFonts w:ascii="Arial" w:hAnsi="Arial" w:cs="Arial"/>
          <w:b/>
          <w:sz w:val="40"/>
          <w:szCs w:val="40"/>
        </w:rPr>
        <w:t>30/09/2026</w:t>
      </w:r>
      <w:r>
        <w:rPr>
          <w:b/>
          <w:sz w:val="40"/>
          <w:szCs w:val="40"/>
        </w:rPr>
        <w:tab/>
      </w:r>
    </w:p>
    <w:sectPr w:rsidR="007B49A1" w:rsidRPr="00D25062" w:rsidSect="007B1E25">
      <w:headerReference w:type="default" r:id="rId7"/>
      <w:footerReference w:type="default" r:id="rId8"/>
      <w:pgSz w:w="23814" w:h="16839" w:orient="landscape" w:code="8"/>
      <w:pgMar w:top="285" w:right="1275" w:bottom="709" w:left="851" w:header="720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9577" w14:textId="77777777" w:rsidR="006A5EEF" w:rsidRDefault="006A5EEF">
      <w:r>
        <w:separator/>
      </w:r>
    </w:p>
  </w:endnote>
  <w:endnote w:type="continuationSeparator" w:id="0">
    <w:p w14:paraId="22F7A220" w14:textId="77777777" w:rsidR="006A5EEF" w:rsidRDefault="006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CA9E" w14:textId="77777777" w:rsidR="001E2AA0" w:rsidRDefault="007B1E25" w:rsidP="00440088">
    <w:pPr>
      <w:pStyle w:val="Piedepgina"/>
      <w:jc w:val="center"/>
      <w:rPr>
        <w:noProof/>
      </w:rPr>
    </w:pPr>
    <w:r>
      <w:tab/>
    </w:r>
  </w:p>
  <w:p w14:paraId="4C64069C" w14:textId="77777777" w:rsidR="001E2AA0" w:rsidRDefault="001E2AA0" w:rsidP="00440088">
    <w:pPr>
      <w:pStyle w:val="Piedepgina"/>
      <w:jc w:val="center"/>
      <w:rPr>
        <w:noProof/>
      </w:rPr>
    </w:pPr>
  </w:p>
  <w:p w14:paraId="345E6836" w14:textId="77777777" w:rsidR="001E2AA0" w:rsidRDefault="001E2AA0" w:rsidP="00440088">
    <w:pPr>
      <w:pStyle w:val="Piedepgina"/>
      <w:jc w:val="center"/>
      <w:rPr>
        <w:noProof/>
      </w:rPr>
    </w:pPr>
  </w:p>
  <w:p w14:paraId="24D0BBC8" w14:textId="4DCBF887" w:rsidR="004812C9" w:rsidRDefault="001E2AA0" w:rsidP="001E2AA0">
    <w:pPr>
      <w:pStyle w:val="Piedepgina"/>
    </w:pPr>
    <w:r>
      <w:rPr>
        <w:noProof/>
      </w:rPr>
      <w:t xml:space="preserve">                                                                         </w:t>
    </w:r>
    <w:r>
      <w:rPr>
        <w:noProof/>
      </w:rPr>
      <w:tab/>
      <w:t xml:space="preserve">                                                                </w:t>
    </w:r>
    <w:r w:rsidR="00EF53C2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758F" w14:textId="77777777" w:rsidR="006A5EEF" w:rsidRDefault="006A5EEF">
      <w:r>
        <w:separator/>
      </w:r>
    </w:p>
  </w:footnote>
  <w:footnote w:type="continuationSeparator" w:id="0">
    <w:p w14:paraId="3169BF00" w14:textId="77777777" w:rsidR="006A5EEF" w:rsidRDefault="006A5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21988" w:type="dxa"/>
      <w:tblLook w:val="04A0" w:firstRow="1" w:lastRow="0" w:firstColumn="1" w:lastColumn="0" w:noHBand="0" w:noVBand="1"/>
    </w:tblPr>
    <w:tblGrid>
      <w:gridCol w:w="5949"/>
      <w:gridCol w:w="5528"/>
      <w:gridCol w:w="4820"/>
      <w:gridCol w:w="5691"/>
    </w:tblGrid>
    <w:tr w:rsidR="007B1E25" w14:paraId="6DD84739" w14:textId="77777777" w:rsidTr="00B52C3D">
      <w:trPr>
        <w:trHeight w:val="2684"/>
      </w:trPr>
      <w:tc>
        <w:tcPr>
          <w:tcW w:w="5949" w:type="dxa"/>
          <w:tcBorders>
            <w:top w:val="nil"/>
            <w:left w:val="nil"/>
            <w:bottom w:val="nil"/>
            <w:right w:val="nil"/>
          </w:tcBorders>
        </w:tcPr>
        <w:p w14:paraId="11AD0C48" w14:textId="250A3414" w:rsidR="007B1E25" w:rsidRDefault="007B1E25" w:rsidP="008D4ABE">
          <w:pPr>
            <w:pStyle w:val="Encabezado"/>
          </w:pP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</w:tcPr>
        <w:p w14:paraId="36BCE698" w14:textId="3491266C" w:rsidR="007B1E25" w:rsidRDefault="007B1E25" w:rsidP="008D4ABE">
          <w:pPr>
            <w:pStyle w:val="Encabezado"/>
          </w:pPr>
        </w:p>
        <w:p w14:paraId="07E73727" w14:textId="77777777" w:rsidR="008F089C" w:rsidRDefault="008F089C" w:rsidP="008D4ABE">
          <w:pPr>
            <w:pStyle w:val="Encabezado"/>
          </w:pPr>
        </w:p>
        <w:p w14:paraId="4C3B9627" w14:textId="77777777" w:rsidR="008F089C" w:rsidRDefault="008F089C" w:rsidP="008D4ABE">
          <w:pPr>
            <w:pStyle w:val="Encabezado"/>
          </w:pPr>
        </w:p>
        <w:p w14:paraId="24FC3ED8" w14:textId="50D1294A" w:rsidR="008F089C" w:rsidRDefault="008F089C" w:rsidP="008F089C">
          <w:pPr>
            <w:spacing w:after="160" w:line="259" w:lineRule="auto"/>
          </w:pP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7C03B4CA" w14:textId="72023F19" w:rsidR="007B1E25" w:rsidRDefault="007B1E25" w:rsidP="00677C01">
          <w:pPr>
            <w:pStyle w:val="Encabezado"/>
            <w:jc w:val="center"/>
          </w:pPr>
        </w:p>
        <w:p w14:paraId="353B9ECC" w14:textId="77777777" w:rsidR="007B1E25" w:rsidRDefault="007B1E25" w:rsidP="001E2AA0">
          <w:pPr>
            <w:pStyle w:val="Encabezado"/>
            <w:jc w:val="center"/>
          </w:pPr>
        </w:p>
      </w:tc>
      <w:tc>
        <w:tcPr>
          <w:tcW w:w="5691" w:type="dxa"/>
          <w:tcBorders>
            <w:top w:val="nil"/>
            <w:left w:val="nil"/>
            <w:bottom w:val="nil"/>
            <w:right w:val="nil"/>
          </w:tcBorders>
        </w:tcPr>
        <w:p w14:paraId="4B47C3DD" w14:textId="32650E70" w:rsidR="007B1E25" w:rsidRDefault="007B1E25" w:rsidP="00677C01">
          <w:pPr>
            <w:pStyle w:val="Encabezado"/>
            <w:jc w:val="center"/>
          </w:pPr>
        </w:p>
        <w:p w14:paraId="1B31C144" w14:textId="735E86CE" w:rsidR="007B1E25" w:rsidRDefault="007B1E25" w:rsidP="00677C01">
          <w:pPr>
            <w:jc w:val="center"/>
          </w:pPr>
        </w:p>
        <w:p w14:paraId="5ED00838" w14:textId="2811F5B1" w:rsidR="007B1E25" w:rsidRPr="00677C01" w:rsidRDefault="007B1E25" w:rsidP="00677C01">
          <w:pPr>
            <w:tabs>
              <w:tab w:val="left" w:pos="1840"/>
            </w:tabs>
            <w:jc w:val="center"/>
          </w:pPr>
        </w:p>
      </w:tc>
    </w:tr>
    <w:tr w:rsidR="007B1E25" w14:paraId="68E96475" w14:textId="77777777" w:rsidTr="00B52C3D">
      <w:trPr>
        <w:trHeight w:val="115"/>
      </w:trPr>
      <w:tc>
        <w:tcPr>
          <w:tcW w:w="5949" w:type="dxa"/>
          <w:tcBorders>
            <w:top w:val="nil"/>
            <w:left w:val="nil"/>
            <w:bottom w:val="nil"/>
            <w:right w:val="nil"/>
          </w:tcBorders>
        </w:tcPr>
        <w:p w14:paraId="1D3151B7" w14:textId="77777777" w:rsidR="007B1E25" w:rsidRDefault="007B1E25" w:rsidP="008D4ABE">
          <w:pPr>
            <w:pStyle w:val="Encabezado"/>
            <w:rPr>
              <w:noProof/>
            </w:rPr>
          </w:pP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</w:tcPr>
        <w:p w14:paraId="0818A4A3" w14:textId="77777777" w:rsidR="007B1E25" w:rsidRDefault="007B1E25" w:rsidP="008D4ABE">
          <w:pPr>
            <w:pStyle w:val="Encabezado"/>
            <w:rPr>
              <w:noProof/>
            </w:rPr>
          </w:pP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3470BBCF" w14:textId="77777777" w:rsidR="007B1E25" w:rsidRDefault="007B1E25" w:rsidP="00677C01">
          <w:pPr>
            <w:pStyle w:val="Encabezado"/>
            <w:jc w:val="center"/>
          </w:pPr>
        </w:p>
      </w:tc>
      <w:tc>
        <w:tcPr>
          <w:tcW w:w="5691" w:type="dxa"/>
          <w:tcBorders>
            <w:top w:val="nil"/>
            <w:left w:val="nil"/>
            <w:bottom w:val="nil"/>
            <w:right w:val="nil"/>
          </w:tcBorders>
        </w:tcPr>
        <w:p w14:paraId="63E1CFAF" w14:textId="77777777" w:rsidR="007B1E25" w:rsidRDefault="007B1E25" w:rsidP="00677C01">
          <w:pPr>
            <w:pStyle w:val="Encabezado"/>
            <w:jc w:val="center"/>
          </w:pPr>
        </w:p>
      </w:tc>
    </w:tr>
  </w:tbl>
  <w:p w14:paraId="5CBFCE52" w14:textId="4C4E8CCB" w:rsidR="004812C9" w:rsidRPr="008D4ABE" w:rsidRDefault="00267379" w:rsidP="008D4ABE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C7815C" wp14:editId="106065E5">
          <wp:simplePos x="0" y="0"/>
          <wp:positionH relativeFrom="column">
            <wp:posOffset>10378549</wp:posOffset>
          </wp:positionH>
          <wp:positionV relativeFrom="paragraph">
            <wp:posOffset>-2007870</wp:posOffset>
          </wp:positionV>
          <wp:extent cx="3502025" cy="1046480"/>
          <wp:effectExtent l="0" t="0" r="3175" b="1270"/>
          <wp:wrapNone/>
          <wp:docPr id="1775252390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844447" name="Imagen 3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025" cy="1046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C5E32E" wp14:editId="7C7C12E5">
              <wp:simplePos x="0" y="0"/>
              <wp:positionH relativeFrom="column">
                <wp:posOffset>320149</wp:posOffset>
              </wp:positionH>
              <wp:positionV relativeFrom="paragraph">
                <wp:posOffset>-1913255</wp:posOffset>
              </wp:positionV>
              <wp:extent cx="12871450" cy="1670685"/>
              <wp:effectExtent l="0" t="0" r="0" b="5715"/>
              <wp:wrapNone/>
              <wp:docPr id="1169607096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71450" cy="1670685"/>
                        <a:chOff x="0" y="0"/>
                        <a:chExt cx="12871450" cy="1670773"/>
                      </a:xfrm>
                    </wpg:grpSpPr>
                    <pic:pic xmlns:pic="http://schemas.openxmlformats.org/drawingml/2006/picture">
                      <pic:nvPicPr>
                        <pic:cNvPr id="1948866424" name="Gráfico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1450" cy="9220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8416381" name="Imagen 1" descr="Imagen que contiene Interfaz de usuario gráfica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17931" y="993228"/>
                          <a:ext cx="224980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B99BB8" id="Grupo 1" o:spid="_x0000_s1026" style="position:absolute;margin-left:25.2pt;margin-top:-150.65pt;width:1013.5pt;height:131.55pt;z-index:251659264" coordsize="128714,1670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1" o:spid="_x0000_s1027" type="#_x0000_t75" style="position:absolute;width:128714;height:9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">
                <v:imagedata r:id="rId5" o:title=""/>
              </v:shape>
              <v:shape id="Imagen 1" o:spid="_x0000_s1028" type="#_x0000_t75" alt="Imagen que contiene Interfaz de usuario gráfica&#10;&#10;Descripción generada automáticamente" style="position:absolute;left:55179;top:9932;width:22498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">
                <v:imagedata r:id="rId6" o:title="Imagen que contiene Interfaz de usuario gráfica&#10;&#10;Descripción generada automáticamente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3F8"/>
    <w:rsid w:val="00004DD6"/>
    <w:rsid w:val="000229F3"/>
    <w:rsid w:val="000306BE"/>
    <w:rsid w:val="000358AE"/>
    <w:rsid w:val="000436C6"/>
    <w:rsid w:val="00046C0C"/>
    <w:rsid w:val="000542F2"/>
    <w:rsid w:val="000652F8"/>
    <w:rsid w:val="00071ED9"/>
    <w:rsid w:val="0008334A"/>
    <w:rsid w:val="000A1583"/>
    <w:rsid w:val="00126BBB"/>
    <w:rsid w:val="001338DE"/>
    <w:rsid w:val="00156387"/>
    <w:rsid w:val="001D0F4E"/>
    <w:rsid w:val="001E2AA0"/>
    <w:rsid w:val="00203059"/>
    <w:rsid w:val="00226BC5"/>
    <w:rsid w:val="0024563C"/>
    <w:rsid w:val="002644F9"/>
    <w:rsid w:val="00267379"/>
    <w:rsid w:val="00271E80"/>
    <w:rsid w:val="0027312A"/>
    <w:rsid w:val="00277BA7"/>
    <w:rsid w:val="002B1242"/>
    <w:rsid w:val="002C35CA"/>
    <w:rsid w:val="003279C4"/>
    <w:rsid w:val="003562B4"/>
    <w:rsid w:val="00366082"/>
    <w:rsid w:val="003B699E"/>
    <w:rsid w:val="003C3907"/>
    <w:rsid w:val="003C6FBB"/>
    <w:rsid w:val="003E7E54"/>
    <w:rsid w:val="00407814"/>
    <w:rsid w:val="00410CC6"/>
    <w:rsid w:val="00414769"/>
    <w:rsid w:val="00440088"/>
    <w:rsid w:val="004429D6"/>
    <w:rsid w:val="00443CDC"/>
    <w:rsid w:val="00445AE9"/>
    <w:rsid w:val="004755E3"/>
    <w:rsid w:val="004812C9"/>
    <w:rsid w:val="00486D7D"/>
    <w:rsid w:val="004B1606"/>
    <w:rsid w:val="004B1F56"/>
    <w:rsid w:val="004C0665"/>
    <w:rsid w:val="004E5E1C"/>
    <w:rsid w:val="00525393"/>
    <w:rsid w:val="005357A0"/>
    <w:rsid w:val="00542582"/>
    <w:rsid w:val="00553EA7"/>
    <w:rsid w:val="005A30F6"/>
    <w:rsid w:val="005C7DDF"/>
    <w:rsid w:val="005E7BD5"/>
    <w:rsid w:val="005F7ED5"/>
    <w:rsid w:val="00613C46"/>
    <w:rsid w:val="006207FC"/>
    <w:rsid w:val="00622288"/>
    <w:rsid w:val="006261E0"/>
    <w:rsid w:val="00664526"/>
    <w:rsid w:val="00667A88"/>
    <w:rsid w:val="006709A1"/>
    <w:rsid w:val="00677C01"/>
    <w:rsid w:val="006A3E7E"/>
    <w:rsid w:val="006A5EEF"/>
    <w:rsid w:val="006D45E4"/>
    <w:rsid w:val="006F0318"/>
    <w:rsid w:val="00760783"/>
    <w:rsid w:val="007A42C4"/>
    <w:rsid w:val="007B1E25"/>
    <w:rsid w:val="007B49A1"/>
    <w:rsid w:val="007F4069"/>
    <w:rsid w:val="00857C31"/>
    <w:rsid w:val="00873B83"/>
    <w:rsid w:val="008814E0"/>
    <w:rsid w:val="00891881"/>
    <w:rsid w:val="008D4ABE"/>
    <w:rsid w:val="008D560B"/>
    <w:rsid w:val="008F089C"/>
    <w:rsid w:val="00921F7F"/>
    <w:rsid w:val="00954D43"/>
    <w:rsid w:val="00967D90"/>
    <w:rsid w:val="00980309"/>
    <w:rsid w:val="009805F7"/>
    <w:rsid w:val="009906C0"/>
    <w:rsid w:val="00997E92"/>
    <w:rsid w:val="009A05F3"/>
    <w:rsid w:val="009C36CA"/>
    <w:rsid w:val="009C6792"/>
    <w:rsid w:val="009D35E6"/>
    <w:rsid w:val="009F4FEA"/>
    <w:rsid w:val="00A0060B"/>
    <w:rsid w:val="00A1741D"/>
    <w:rsid w:val="00A475EF"/>
    <w:rsid w:val="00A96029"/>
    <w:rsid w:val="00AB7145"/>
    <w:rsid w:val="00AD4395"/>
    <w:rsid w:val="00B10289"/>
    <w:rsid w:val="00B115F3"/>
    <w:rsid w:val="00B2302F"/>
    <w:rsid w:val="00B304FF"/>
    <w:rsid w:val="00B52C3D"/>
    <w:rsid w:val="00B80D29"/>
    <w:rsid w:val="00B848B7"/>
    <w:rsid w:val="00B950EF"/>
    <w:rsid w:val="00C1389C"/>
    <w:rsid w:val="00C2083F"/>
    <w:rsid w:val="00C20BC7"/>
    <w:rsid w:val="00C25F57"/>
    <w:rsid w:val="00C2673C"/>
    <w:rsid w:val="00C563AF"/>
    <w:rsid w:val="00C7772F"/>
    <w:rsid w:val="00C81B8A"/>
    <w:rsid w:val="00CA64FE"/>
    <w:rsid w:val="00CA7971"/>
    <w:rsid w:val="00D25062"/>
    <w:rsid w:val="00D36746"/>
    <w:rsid w:val="00D721C9"/>
    <w:rsid w:val="00D7546E"/>
    <w:rsid w:val="00D85DF5"/>
    <w:rsid w:val="00D91061"/>
    <w:rsid w:val="00DA5A79"/>
    <w:rsid w:val="00DB33F8"/>
    <w:rsid w:val="00DE4BE5"/>
    <w:rsid w:val="00DF395A"/>
    <w:rsid w:val="00E160D8"/>
    <w:rsid w:val="00E35057"/>
    <w:rsid w:val="00E60D8F"/>
    <w:rsid w:val="00E83B80"/>
    <w:rsid w:val="00E96F19"/>
    <w:rsid w:val="00ED7540"/>
    <w:rsid w:val="00EF3C52"/>
    <w:rsid w:val="00EF53C2"/>
    <w:rsid w:val="00F00B35"/>
    <w:rsid w:val="00F2113E"/>
    <w:rsid w:val="00F6151B"/>
    <w:rsid w:val="00F6631D"/>
    <w:rsid w:val="00F66918"/>
    <w:rsid w:val="00FD183A"/>
    <w:rsid w:val="00FD509A"/>
    <w:rsid w:val="00FE1058"/>
    <w:rsid w:val="00FE27DB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3A3D3B"/>
  <w15:docId w15:val="{71465402-2A3B-4872-8383-1C3611AB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02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367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3505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367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A30F6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6207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A30F6"/>
    <w:rPr>
      <w:rFonts w:cs="Times New Roman"/>
      <w:sz w:val="2"/>
    </w:rPr>
  </w:style>
  <w:style w:type="table" w:styleId="Tablaconcuadrcula">
    <w:name w:val="Table Grid"/>
    <w:basedOn w:val="Tablanormal"/>
    <w:uiPriority w:val="99"/>
    <w:rsid w:val="00046C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npazbe\Mis%20documentos\Escudo%20%20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B368C-5C7E-43B5-8378-15EBBBCA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Escudo  color.dotx</Template>
  <TotalTime>1</TotalTime>
  <Pages>1</Pages>
  <Words>92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Iyfvhyvb ñkj`h</vt:lpstr>
    </vt:vector>
  </TitlesOfParts>
  <Company>Junta de Castilla y León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Iyfvhyvb ñkj`h</dc:title>
  <dc:creator>Begoña</dc:creator>
  <cp:lastModifiedBy>Raúl Bartolomé Moreno</cp:lastModifiedBy>
  <cp:revision>2</cp:revision>
  <cp:lastPrinted>2017-06-02T07:14:00Z</cp:lastPrinted>
  <dcterms:created xsi:type="dcterms:W3CDTF">2026-03-26T16:25:00Z</dcterms:created>
  <dcterms:modified xsi:type="dcterms:W3CDTF">2026-03-26T16:25:00Z</dcterms:modified>
</cp:coreProperties>
</file>